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9BC6" w14:textId="77777777" w:rsidR="00756694" w:rsidRPr="00C43627" w:rsidRDefault="00756694" w:rsidP="00756694">
      <w:pPr>
        <w:snapToGrid w:val="0"/>
        <w:spacing w:line="440" w:lineRule="exact"/>
        <w:rPr>
          <w:rFonts w:eastAsia="標楷體"/>
          <w:b/>
        </w:rPr>
      </w:pPr>
      <w:r w:rsidRPr="00C43627">
        <w:rPr>
          <w:rFonts w:eastAsia="標楷體"/>
          <w:b/>
        </w:rPr>
        <w:t>附件二</w:t>
      </w:r>
    </w:p>
    <w:p w14:paraId="64A0F3B6" w14:textId="77777777" w:rsidR="00756694" w:rsidRPr="00C43627" w:rsidRDefault="00756694" w:rsidP="00756694">
      <w:pPr>
        <w:jc w:val="center"/>
        <w:rPr>
          <w:rFonts w:eastAsia="標楷體"/>
          <w:b/>
          <w:sz w:val="32"/>
          <w:szCs w:val="32"/>
        </w:rPr>
      </w:pPr>
      <w:r w:rsidRPr="00C43627">
        <w:rPr>
          <w:rFonts w:eastAsia="標楷體"/>
          <w:b/>
          <w:sz w:val="32"/>
          <w:szCs w:val="32"/>
        </w:rPr>
        <w:t>吳鳳科技大學補助參加</w:t>
      </w:r>
      <w:r w:rsidRPr="009547DE">
        <w:rPr>
          <w:rFonts w:eastAsia="標楷體"/>
          <w:b/>
          <w:sz w:val="32"/>
          <w:szCs w:val="32"/>
        </w:rPr>
        <w:t>校</w:t>
      </w:r>
      <w:r>
        <w:rPr>
          <w:rFonts w:eastAsia="標楷體" w:hint="eastAsia"/>
          <w:b/>
          <w:sz w:val="32"/>
          <w:szCs w:val="32"/>
        </w:rPr>
        <w:t>外</w:t>
      </w:r>
      <w:r w:rsidRPr="00C43627">
        <w:rPr>
          <w:rFonts w:eastAsia="標楷體"/>
          <w:b/>
          <w:sz w:val="32"/>
          <w:szCs w:val="32"/>
        </w:rPr>
        <w:t>競賽申請表</w:t>
      </w:r>
      <w:r w:rsidRPr="00C43627">
        <w:rPr>
          <w:rFonts w:eastAsia="標楷體"/>
          <w:b/>
          <w:sz w:val="32"/>
          <w:szCs w:val="32"/>
        </w:rPr>
        <w:t xml:space="preserve">       </w:t>
      </w:r>
      <w:r w:rsidRPr="00C43627">
        <w:rPr>
          <w:rFonts w:eastAsia="標楷體"/>
          <w:b/>
          <w:sz w:val="28"/>
          <w:szCs w:val="22"/>
        </w:rPr>
        <w:t>□</w:t>
      </w:r>
      <w:r w:rsidRPr="00C43627">
        <w:rPr>
          <w:rFonts w:eastAsia="標楷體"/>
          <w:b/>
          <w:sz w:val="28"/>
          <w:szCs w:val="22"/>
        </w:rPr>
        <w:t>教師</w:t>
      </w:r>
      <w:r w:rsidRPr="00C43627">
        <w:rPr>
          <w:rFonts w:eastAsia="標楷體"/>
          <w:sz w:val="28"/>
          <w:szCs w:val="22"/>
        </w:rPr>
        <w:t xml:space="preserve">     </w:t>
      </w:r>
      <w:r w:rsidRPr="00C43627">
        <w:rPr>
          <w:rFonts w:eastAsia="標楷體"/>
          <w:b/>
          <w:sz w:val="28"/>
          <w:szCs w:val="22"/>
        </w:rPr>
        <w:t>□</w:t>
      </w:r>
      <w:r w:rsidRPr="00C43627">
        <w:rPr>
          <w:rFonts w:eastAsia="標楷體"/>
          <w:b/>
          <w:sz w:val="28"/>
          <w:szCs w:val="22"/>
        </w:rPr>
        <w:t>學生</w:t>
      </w:r>
    </w:p>
    <w:p w14:paraId="0DB285D4" w14:textId="77777777" w:rsidR="00756694" w:rsidRPr="00C43627" w:rsidRDefault="00756694" w:rsidP="00756694">
      <w:pPr>
        <w:wordWrap w:val="0"/>
        <w:jc w:val="right"/>
        <w:rPr>
          <w:rFonts w:eastAsia="標楷體"/>
        </w:rPr>
      </w:pPr>
      <w:r w:rsidRPr="00C43627">
        <w:rPr>
          <w:rFonts w:eastAsia="標楷體"/>
        </w:rPr>
        <w:t>申請日期：</w:t>
      </w:r>
      <w:r w:rsidRPr="00C43627">
        <w:rPr>
          <w:rFonts w:eastAsia="標楷體"/>
        </w:rPr>
        <w:t xml:space="preserve">   </w:t>
      </w:r>
      <w:r w:rsidRPr="00C43627">
        <w:rPr>
          <w:rFonts w:eastAsia="標楷體"/>
        </w:rPr>
        <w:t>年</w:t>
      </w:r>
      <w:r w:rsidRPr="00C43627">
        <w:rPr>
          <w:rFonts w:eastAsia="標楷體"/>
        </w:rPr>
        <w:t xml:space="preserve">   </w:t>
      </w:r>
      <w:r w:rsidRPr="00C43627">
        <w:rPr>
          <w:rFonts w:eastAsia="標楷體"/>
        </w:rPr>
        <w:t>月</w:t>
      </w:r>
      <w:r w:rsidRPr="00C43627">
        <w:rPr>
          <w:rFonts w:eastAsia="標楷體"/>
        </w:rPr>
        <w:t xml:space="preserve">   </w:t>
      </w:r>
      <w:r w:rsidRPr="00C43627">
        <w:rPr>
          <w:rFonts w:eastAsia="標楷體"/>
        </w:rPr>
        <w:t>日</w:t>
      </w:r>
      <w:r w:rsidRPr="00C43627">
        <w:rPr>
          <w:rFonts w:eastAsia="標楷體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7842"/>
      </w:tblGrid>
      <w:tr w:rsidR="00756694" w:rsidRPr="00C43627" w14:paraId="21D8B9ED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14C4E165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申請單位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6007AF30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449465CF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12618BBF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申請人簽章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433ADF46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3260262D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0C1286D3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競賽日期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3DCB1136" w14:textId="77777777" w:rsidR="00756694" w:rsidRPr="00C43627" w:rsidRDefault="00756694" w:rsidP="00BC2CA1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 xml:space="preserve">　　年　　月　　日起至　　年　　月　　日止，共計　　日</w:t>
            </w:r>
          </w:p>
        </w:tc>
      </w:tr>
      <w:tr w:rsidR="00756694" w:rsidRPr="00C43627" w14:paraId="53FC80C5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2DA552DB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競賽名稱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3A68727A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44176195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18E4E63A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競賽國家</w:t>
            </w:r>
            <w:r w:rsidRPr="00C43627">
              <w:rPr>
                <w:rFonts w:eastAsia="標楷體"/>
                <w:szCs w:val="22"/>
              </w:rPr>
              <w:t>/</w:t>
            </w:r>
            <w:r w:rsidRPr="00C43627">
              <w:rPr>
                <w:rFonts w:eastAsia="標楷體"/>
                <w:szCs w:val="22"/>
              </w:rPr>
              <w:t>地點</w:t>
            </w:r>
          </w:p>
        </w:tc>
        <w:tc>
          <w:tcPr>
            <w:tcW w:w="3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0FEB0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7A58F0C5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50075B15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競賽主辦單位</w:t>
            </w:r>
          </w:p>
        </w:tc>
        <w:tc>
          <w:tcPr>
            <w:tcW w:w="3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E192F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1EA8B46F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4119A775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參與教師姓名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103A10F1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</w:p>
        </w:tc>
      </w:tr>
      <w:tr w:rsidR="00756694" w:rsidRPr="00C43627" w14:paraId="103FFD42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491ED9B8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參與學生姓名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3F93480D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048963FD" w14:textId="77777777" w:rsidTr="00BC2CA1">
        <w:trPr>
          <w:trHeight w:hRule="exact" w:val="1028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01E37AFD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基本資料審查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0EF1DD42" w14:textId="77777777" w:rsidR="00756694" w:rsidRPr="00C43627" w:rsidRDefault="00756694" w:rsidP="00BC2CA1">
            <w:pPr>
              <w:numPr>
                <w:ilvl w:val="0"/>
                <w:numId w:val="26"/>
              </w:numPr>
              <w:snapToGrid w:val="0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是否檢附參賽規劃書相關資料</w:t>
            </w:r>
            <w:r w:rsidRPr="00C43627">
              <w:rPr>
                <w:rFonts w:eastAsia="標楷體"/>
                <w:szCs w:val="22"/>
              </w:rPr>
              <w:t xml:space="preserve">           □</w:t>
            </w:r>
            <w:r w:rsidRPr="00C43627">
              <w:rPr>
                <w:rFonts w:eastAsia="標楷體"/>
                <w:szCs w:val="22"/>
              </w:rPr>
              <w:t>是</w:t>
            </w:r>
            <w:r w:rsidRPr="00C43627">
              <w:rPr>
                <w:rFonts w:eastAsia="標楷體"/>
                <w:szCs w:val="22"/>
              </w:rPr>
              <w:t xml:space="preserve">  □</w:t>
            </w:r>
            <w:r w:rsidRPr="00C43627">
              <w:rPr>
                <w:rFonts w:eastAsia="標楷體"/>
                <w:szCs w:val="22"/>
              </w:rPr>
              <w:t>否</w:t>
            </w:r>
          </w:p>
          <w:p w14:paraId="6FC1D9EF" w14:textId="77777777" w:rsidR="00756694" w:rsidRPr="00C43627" w:rsidRDefault="00756694" w:rsidP="00BC2CA1">
            <w:pPr>
              <w:numPr>
                <w:ilvl w:val="0"/>
                <w:numId w:val="26"/>
              </w:numPr>
              <w:snapToGrid w:val="0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是否以本校名義參賽</w:t>
            </w:r>
            <w:r w:rsidRPr="00C43627">
              <w:rPr>
                <w:rFonts w:eastAsia="標楷體"/>
                <w:szCs w:val="22"/>
              </w:rPr>
              <w:t xml:space="preserve">                   □</w:t>
            </w:r>
            <w:r w:rsidRPr="00C43627">
              <w:rPr>
                <w:rFonts w:eastAsia="標楷體"/>
                <w:szCs w:val="22"/>
              </w:rPr>
              <w:t>是</w:t>
            </w:r>
            <w:r w:rsidRPr="00C43627">
              <w:rPr>
                <w:rFonts w:eastAsia="標楷體"/>
                <w:szCs w:val="22"/>
              </w:rPr>
              <w:t xml:space="preserve">  □</w:t>
            </w:r>
            <w:r w:rsidRPr="00C43627">
              <w:rPr>
                <w:rFonts w:eastAsia="標楷體"/>
                <w:szCs w:val="22"/>
              </w:rPr>
              <w:t>否</w:t>
            </w:r>
          </w:p>
          <w:p w14:paraId="7AD29610" w14:textId="77777777" w:rsidR="00756694" w:rsidRPr="00C43627" w:rsidRDefault="00756694" w:rsidP="00BC2CA1">
            <w:pPr>
              <w:numPr>
                <w:ilvl w:val="0"/>
                <w:numId w:val="26"/>
              </w:numPr>
              <w:snapToGrid w:val="0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參賽項目是否與就讀系（所）專長相關</w:t>
            </w:r>
            <w:r w:rsidRPr="00C43627">
              <w:rPr>
                <w:rFonts w:eastAsia="標楷體"/>
                <w:szCs w:val="22"/>
              </w:rPr>
              <w:t xml:space="preserve">   □</w:t>
            </w:r>
            <w:r w:rsidRPr="00C43627">
              <w:rPr>
                <w:rFonts w:eastAsia="標楷體"/>
                <w:szCs w:val="22"/>
              </w:rPr>
              <w:t>是</w:t>
            </w:r>
            <w:r w:rsidRPr="00C43627">
              <w:rPr>
                <w:rFonts w:eastAsia="標楷體"/>
                <w:szCs w:val="22"/>
              </w:rPr>
              <w:t xml:space="preserve">  □</w:t>
            </w:r>
            <w:r w:rsidRPr="00C43627">
              <w:rPr>
                <w:rFonts w:eastAsia="標楷體"/>
                <w:szCs w:val="22"/>
              </w:rPr>
              <w:t>否</w:t>
            </w:r>
          </w:p>
          <w:p w14:paraId="7BD3E7E8" w14:textId="77777777" w:rsidR="00756694" w:rsidRPr="00C43627" w:rsidRDefault="00756694" w:rsidP="00BC2CA1">
            <w:pPr>
              <w:snapToGrid w:val="0"/>
              <w:rPr>
                <w:rFonts w:eastAsia="標楷體"/>
                <w:szCs w:val="22"/>
              </w:rPr>
            </w:pPr>
          </w:p>
          <w:p w14:paraId="0B74B87A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  <w:p w14:paraId="17D5EA47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5963BB6A" w14:textId="77777777" w:rsidTr="00BC2CA1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5CD8B3F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經費預算規劃</w:t>
            </w:r>
          </w:p>
        </w:tc>
      </w:tr>
      <w:tr w:rsidR="00756694" w:rsidRPr="00C43627" w14:paraId="1117A582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6219AEF1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0E5940CD" w14:textId="77777777" w:rsidR="00756694" w:rsidRPr="00C43627" w:rsidRDefault="00756694" w:rsidP="00BC2CA1">
            <w:pPr>
              <w:spacing w:line="240" w:lineRule="exact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2B9F7DE9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53352612" w14:textId="77777777" w:rsidR="00756694" w:rsidRPr="00C43627" w:rsidRDefault="00756694" w:rsidP="00BC2CA1">
            <w:pPr>
              <w:snapToGrid w:val="0"/>
              <w:spacing w:line="240" w:lineRule="exact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差旅費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39026312" w14:textId="77777777" w:rsidR="00756694" w:rsidRPr="00C43627" w:rsidRDefault="00756694" w:rsidP="00BC2CA1">
            <w:pPr>
              <w:spacing w:line="240" w:lineRule="exact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331EB5B2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20AE1B5A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525C1F04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7D9FE170" w14:textId="77777777" w:rsidTr="00BC2CA1">
        <w:trPr>
          <w:trHeight w:hRule="exact" w:val="567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3C2D2DF4" w14:textId="77777777" w:rsidR="00756694" w:rsidRPr="00C43627" w:rsidRDefault="00756694" w:rsidP="00BC2CA1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總計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2C48BDA3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</w:tbl>
    <w:p w14:paraId="799893F9" w14:textId="77777777" w:rsidR="00756694" w:rsidRPr="00C43627" w:rsidRDefault="00756694" w:rsidP="00756694">
      <w:pPr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56694" w:rsidRPr="00C43627" w14:paraId="44635D15" w14:textId="77777777" w:rsidTr="002E1014">
        <w:trPr>
          <w:trHeight w:val="878"/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6D71B542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系</w:t>
            </w:r>
            <w:r w:rsidRPr="00C43627">
              <w:rPr>
                <w:rFonts w:eastAsia="標楷體"/>
                <w:szCs w:val="22"/>
              </w:rPr>
              <w:t>(</w:t>
            </w:r>
            <w:r w:rsidRPr="00C43627">
              <w:rPr>
                <w:rFonts w:eastAsia="標楷體"/>
                <w:szCs w:val="22"/>
              </w:rPr>
              <w:t>所</w:t>
            </w:r>
            <w:r w:rsidRPr="00C43627">
              <w:rPr>
                <w:rFonts w:eastAsia="標楷體"/>
                <w:szCs w:val="22"/>
              </w:rPr>
              <w:t>)</w:t>
            </w:r>
            <w:r w:rsidRPr="00C43627">
              <w:rPr>
                <w:rFonts w:eastAsia="標楷體"/>
                <w:szCs w:val="22"/>
              </w:rPr>
              <w:t>主管</w:t>
            </w:r>
          </w:p>
          <w:p w14:paraId="3E43A448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審查意見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0F30B048" w14:textId="77777777" w:rsidR="002E1014" w:rsidRPr="002E1014" w:rsidRDefault="002E1014" w:rsidP="002E1014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2E1014">
              <w:rPr>
                <w:rFonts w:eastAsia="標楷體"/>
                <w:szCs w:val="22"/>
              </w:rPr>
              <w:t>學院院長</w:t>
            </w:r>
          </w:p>
          <w:p w14:paraId="44022902" w14:textId="59E76BFB" w:rsidR="00756694" w:rsidRPr="002E1014" w:rsidRDefault="002E1014" w:rsidP="002E1014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2E1014">
              <w:rPr>
                <w:rFonts w:eastAsia="標楷體"/>
                <w:szCs w:val="22"/>
              </w:rPr>
              <w:t>審查意見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A280CF4" w14:textId="46CE7BD6" w:rsidR="00756694" w:rsidRPr="002E1014" w:rsidRDefault="002E101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2E1014">
              <w:rPr>
                <w:rFonts w:eastAsia="標楷體"/>
                <w:szCs w:val="22"/>
              </w:rPr>
              <w:t>教學資源中心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D85E306" w14:textId="607087B3" w:rsidR="00756694" w:rsidRPr="002E1014" w:rsidRDefault="002E1014" w:rsidP="002E1014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2E1014">
              <w:rPr>
                <w:rFonts w:eastAsia="標楷體"/>
                <w:szCs w:val="22"/>
              </w:rPr>
              <w:t>研究發展組</w:t>
            </w:r>
          </w:p>
        </w:tc>
      </w:tr>
      <w:tr w:rsidR="00756694" w:rsidRPr="00C43627" w14:paraId="65912C79" w14:textId="77777777" w:rsidTr="002E1014">
        <w:trPr>
          <w:trHeight w:val="1149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32F6CADE" w14:textId="11500B4E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40D17121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DEDC798" w14:textId="06A4EDE4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60EEC6E" w14:textId="77777777" w:rsidR="00756694" w:rsidRPr="00C43627" w:rsidRDefault="00756694" w:rsidP="002E1014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  <w:tr w:rsidR="00756694" w:rsidRPr="00C43627" w14:paraId="4247067C" w14:textId="77777777" w:rsidTr="002E1014">
        <w:trPr>
          <w:trHeight w:val="878"/>
          <w:jc w:val="center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0960B575" w14:textId="77777777" w:rsidR="002E1014" w:rsidRPr="00C43627" w:rsidRDefault="002E1014" w:rsidP="002E1014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研究發展處</w:t>
            </w:r>
          </w:p>
          <w:p w14:paraId="0D64091C" w14:textId="5E1E122F" w:rsidR="00756694" w:rsidRPr="00C43627" w:rsidRDefault="002E1014" w:rsidP="002E1014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核准補助意見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1BE20E8" w14:textId="0046EA1F" w:rsidR="00756694" w:rsidRPr="00C43627" w:rsidRDefault="002E101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人事室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060144CB" w14:textId="77777777" w:rsidR="00756694" w:rsidRPr="00C43627" w:rsidRDefault="00756694" w:rsidP="00BC2CA1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會計室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9B8D16C" w14:textId="3C186D9B" w:rsidR="00756694" w:rsidRPr="00C43627" w:rsidRDefault="002E1014" w:rsidP="002E1014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校</w:t>
            </w:r>
            <w:r w:rsidRPr="00C43627">
              <w:rPr>
                <w:rFonts w:eastAsia="標楷體"/>
                <w:szCs w:val="22"/>
              </w:rPr>
              <w:t xml:space="preserve">    </w:t>
            </w:r>
            <w:r w:rsidRPr="00C43627">
              <w:rPr>
                <w:rFonts w:eastAsia="標楷體"/>
                <w:szCs w:val="22"/>
              </w:rPr>
              <w:t>長</w:t>
            </w:r>
          </w:p>
        </w:tc>
      </w:tr>
      <w:tr w:rsidR="002E1014" w:rsidRPr="00C43627" w14:paraId="70C4A86E" w14:textId="77777777" w:rsidTr="002E1014">
        <w:trPr>
          <w:trHeight w:val="1079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08A178D1" w14:textId="77777777" w:rsidR="002E1014" w:rsidRPr="00C43627" w:rsidRDefault="002E1014" w:rsidP="002E1014">
            <w:pPr>
              <w:snapToGrid w:val="0"/>
              <w:rPr>
                <w:rFonts w:eastAsia="標楷體"/>
                <w:szCs w:val="22"/>
              </w:rPr>
            </w:pPr>
            <w:r w:rsidRPr="00C43627">
              <w:rPr>
                <w:rFonts w:eastAsia="標楷體"/>
                <w:szCs w:val="22"/>
              </w:rPr>
              <w:t>□</w:t>
            </w:r>
            <w:r w:rsidRPr="00C43627">
              <w:rPr>
                <w:rFonts w:eastAsia="標楷體"/>
                <w:szCs w:val="22"/>
              </w:rPr>
              <w:t>是</w:t>
            </w:r>
          </w:p>
          <w:p w14:paraId="10A71E97" w14:textId="35A4AC3D" w:rsidR="002E1014" w:rsidRPr="00C43627" w:rsidRDefault="002E1014" w:rsidP="002E1014">
            <w:pPr>
              <w:snapToGrid w:val="0"/>
              <w:rPr>
                <w:rFonts w:eastAsia="標楷體"/>
                <w:szCs w:val="22"/>
              </w:rPr>
            </w:pPr>
            <w:proofErr w:type="gramStart"/>
            <w:r w:rsidRPr="00C43627">
              <w:rPr>
                <w:rFonts w:eastAsia="標楷體"/>
                <w:szCs w:val="22"/>
              </w:rPr>
              <w:t>□</w:t>
            </w:r>
            <w:r w:rsidRPr="00C43627">
              <w:rPr>
                <w:rFonts w:eastAsia="標楷體"/>
                <w:szCs w:val="22"/>
              </w:rPr>
              <w:t>否</w:t>
            </w:r>
            <w:proofErr w:type="gramEnd"/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0F55B76E" w14:textId="6484A1C8" w:rsidR="002E1014" w:rsidRPr="00C43627" w:rsidRDefault="002E1014" w:rsidP="002E1014">
            <w:pPr>
              <w:snapToGrid w:val="0"/>
              <w:rPr>
                <w:rFonts w:eastAsia="標楷體"/>
                <w:szCs w:val="22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66AA3D7" w14:textId="0197EAD4" w:rsidR="002E1014" w:rsidRPr="00C43627" w:rsidRDefault="002E1014" w:rsidP="002E1014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241C67BE" w14:textId="77777777" w:rsidR="002E1014" w:rsidRPr="00C43627" w:rsidRDefault="002E1014" w:rsidP="002E1014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</w:tr>
    </w:tbl>
    <w:p w14:paraId="437E7DF2" w14:textId="0970707D" w:rsidR="00756694" w:rsidRPr="00C43627" w:rsidRDefault="00756694" w:rsidP="00756694">
      <w:pPr>
        <w:snapToGrid w:val="0"/>
        <w:spacing w:line="440" w:lineRule="exact"/>
        <w:rPr>
          <w:rFonts w:eastAsia="標楷體"/>
          <w:b/>
        </w:rPr>
      </w:pPr>
      <w:r w:rsidRPr="00C43627">
        <w:rPr>
          <w:rFonts w:eastAsia="標楷體"/>
          <w:b/>
        </w:rPr>
        <w:t>※</w:t>
      </w:r>
      <w:r w:rsidRPr="00C43627">
        <w:rPr>
          <w:rFonts w:eastAsia="標楷體"/>
          <w:b/>
        </w:rPr>
        <w:t>須於競賽二星期前填列申請表</w:t>
      </w:r>
    </w:p>
    <w:p w14:paraId="66B27BA9" w14:textId="77777777" w:rsidR="00756694" w:rsidRPr="00C43627" w:rsidRDefault="00756694" w:rsidP="00756694">
      <w:pPr>
        <w:widowControl/>
        <w:rPr>
          <w:rFonts w:eastAsia="標楷體"/>
          <w:b/>
        </w:rPr>
      </w:pPr>
    </w:p>
    <w:sectPr w:rsidR="00756694" w:rsidRPr="00C43627" w:rsidSect="00C43627">
      <w:footerReference w:type="default" r:id="rId8"/>
      <w:pgSz w:w="11906" w:h="16838" w:code="9"/>
      <w:pgMar w:top="720" w:right="720" w:bottom="720" w:left="72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E544" w14:textId="77777777" w:rsidR="006F7B29" w:rsidRDefault="006F7B29" w:rsidP="00F63C6D">
      <w:r>
        <w:separator/>
      </w:r>
    </w:p>
  </w:endnote>
  <w:endnote w:type="continuationSeparator" w:id="0">
    <w:p w14:paraId="65C46C3E" w14:textId="77777777" w:rsidR="006F7B29" w:rsidRDefault="006F7B29" w:rsidP="00F6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3A9E" w14:textId="77777777" w:rsidR="00A64C52" w:rsidRPr="00C43627" w:rsidRDefault="00A64C52" w:rsidP="00C436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3726" w14:textId="77777777" w:rsidR="006F7B29" w:rsidRDefault="006F7B29" w:rsidP="00F63C6D">
      <w:r>
        <w:separator/>
      </w:r>
    </w:p>
  </w:footnote>
  <w:footnote w:type="continuationSeparator" w:id="0">
    <w:p w14:paraId="7538CDC9" w14:textId="77777777" w:rsidR="006F7B29" w:rsidRDefault="006F7B29" w:rsidP="00F6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428"/>
    <w:multiLevelType w:val="singleLevel"/>
    <w:tmpl w:val="E564E9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EED4C3C"/>
    <w:multiLevelType w:val="hybridMultilevel"/>
    <w:tmpl w:val="9AE249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53167"/>
    <w:multiLevelType w:val="hybridMultilevel"/>
    <w:tmpl w:val="7FF44BAE"/>
    <w:lvl w:ilvl="0" w:tplc="13D2ACE6">
      <w:start w:val="3"/>
      <w:numFmt w:val="taiwaneseCountingThousand"/>
      <w:lvlText w:val="%1、"/>
      <w:lvlJc w:val="left"/>
      <w:pPr>
        <w:ind w:left="96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A657A7"/>
    <w:multiLevelType w:val="hybridMultilevel"/>
    <w:tmpl w:val="EE8280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35A1A"/>
    <w:multiLevelType w:val="hybridMultilevel"/>
    <w:tmpl w:val="A6FEF4C4"/>
    <w:lvl w:ilvl="0" w:tplc="F8F47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0E397A"/>
    <w:multiLevelType w:val="singleLevel"/>
    <w:tmpl w:val="99886B3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240"/>
      </w:pPr>
      <w:rPr>
        <w:rFonts w:hint="eastAsia"/>
      </w:rPr>
    </w:lvl>
  </w:abstractNum>
  <w:abstractNum w:abstractNumId="6" w15:restartNumberingAfterBreak="0">
    <w:nsid w:val="1A2942AB"/>
    <w:multiLevelType w:val="hybridMultilevel"/>
    <w:tmpl w:val="C324DB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495660"/>
    <w:multiLevelType w:val="singleLevel"/>
    <w:tmpl w:val="E1CCD3AC"/>
    <w:lvl w:ilvl="0">
      <w:start w:val="1"/>
      <w:numFmt w:val="decimal"/>
      <w:lvlText w:val="%1."/>
      <w:lvlJc w:val="left"/>
      <w:pPr>
        <w:tabs>
          <w:tab w:val="num" w:pos="1073"/>
        </w:tabs>
        <w:ind w:left="1073" w:hanging="240"/>
      </w:pPr>
      <w:rPr>
        <w:rFonts w:hint="eastAsia"/>
      </w:rPr>
    </w:lvl>
  </w:abstractNum>
  <w:abstractNum w:abstractNumId="8" w15:restartNumberingAfterBreak="0">
    <w:nsid w:val="232E5562"/>
    <w:multiLevelType w:val="hybridMultilevel"/>
    <w:tmpl w:val="C674F33E"/>
    <w:lvl w:ilvl="0" w:tplc="34E0FBA6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C967E6"/>
    <w:multiLevelType w:val="hybridMultilevel"/>
    <w:tmpl w:val="7E8E73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A552902"/>
    <w:multiLevelType w:val="hybridMultilevel"/>
    <w:tmpl w:val="B93CBC7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D2938BA"/>
    <w:multiLevelType w:val="singleLevel"/>
    <w:tmpl w:val="EEA6F6EE"/>
    <w:lvl w:ilvl="0">
      <w:start w:val="1"/>
      <w:numFmt w:val="decimal"/>
      <w:lvlText w:val="%1."/>
      <w:legacy w:legacy="1" w:legacySpace="0" w:legacyIndent="425"/>
      <w:lvlJc w:val="left"/>
      <w:pPr>
        <w:ind w:left="605" w:hanging="425"/>
      </w:pPr>
    </w:lvl>
  </w:abstractNum>
  <w:abstractNum w:abstractNumId="12" w15:restartNumberingAfterBreak="0">
    <w:nsid w:val="427E1E14"/>
    <w:multiLevelType w:val="hybridMultilevel"/>
    <w:tmpl w:val="2E8E7EC2"/>
    <w:lvl w:ilvl="0" w:tplc="F62A674C">
      <w:start w:val="1"/>
      <w:numFmt w:val="decimal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BA2B21"/>
    <w:multiLevelType w:val="hybridMultilevel"/>
    <w:tmpl w:val="80E8C972"/>
    <w:lvl w:ilvl="0" w:tplc="F9364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9038D5"/>
    <w:multiLevelType w:val="hybridMultilevel"/>
    <w:tmpl w:val="721C2A3A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5" w15:restartNumberingAfterBreak="0">
    <w:nsid w:val="46421058"/>
    <w:multiLevelType w:val="hybridMultilevel"/>
    <w:tmpl w:val="533A3C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A4755D7"/>
    <w:multiLevelType w:val="hybridMultilevel"/>
    <w:tmpl w:val="DCDA13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4C2133"/>
    <w:multiLevelType w:val="hybridMultilevel"/>
    <w:tmpl w:val="2DC42D7E"/>
    <w:lvl w:ilvl="0" w:tplc="DE0025E2">
      <w:start w:val="1"/>
      <w:numFmt w:val="taiwaneseCountingThousand"/>
      <w:lvlText w:val="(%1)"/>
      <w:lvlJc w:val="left"/>
      <w:pPr>
        <w:tabs>
          <w:tab w:val="num" w:pos="570"/>
        </w:tabs>
        <w:ind w:left="570" w:hanging="570"/>
      </w:pPr>
      <w:rPr>
        <w:rFonts w:hAnsi="Times New Roman" w:hint="default"/>
        <w:color w:val="auto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4CC5A07"/>
    <w:multiLevelType w:val="hybridMultilevel"/>
    <w:tmpl w:val="94AC023A"/>
    <w:lvl w:ilvl="0" w:tplc="FECEBCC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D11105"/>
    <w:multiLevelType w:val="hybridMultilevel"/>
    <w:tmpl w:val="45C64D2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A8C6503"/>
    <w:multiLevelType w:val="hybridMultilevel"/>
    <w:tmpl w:val="721C2A3A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1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C27769"/>
    <w:multiLevelType w:val="singleLevel"/>
    <w:tmpl w:val="77D6BFFE"/>
    <w:lvl w:ilvl="0">
      <w:start w:val="1"/>
      <w:numFmt w:val="decimal"/>
      <w:lvlText w:val="%1."/>
      <w:legacy w:legacy="1" w:legacySpace="0" w:legacyIndent="425"/>
      <w:lvlJc w:val="left"/>
      <w:pPr>
        <w:ind w:left="365" w:hanging="425"/>
      </w:pPr>
    </w:lvl>
  </w:abstractNum>
  <w:abstractNum w:abstractNumId="23" w15:restartNumberingAfterBreak="0">
    <w:nsid w:val="606D0079"/>
    <w:multiLevelType w:val="hybridMultilevel"/>
    <w:tmpl w:val="ECBA2E76"/>
    <w:lvl w:ilvl="0" w:tplc="7346A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8814BC"/>
    <w:multiLevelType w:val="hybridMultilevel"/>
    <w:tmpl w:val="023E79C4"/>
    <w:lvl w:ilvl="0" w:tplc="555AB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6E121E"/>
    <w:multiLevelType w:val="hybridMultilevel"/>
    <w:tmpl w:val="908E244A"/>
    <w:lvl w:ilvl="0" w:tplc="4A74CB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"/>
        </w:tabs>
        <w:ind w:left="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8"/>
        </w:tabs>
        <w:ind w:left="5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58"/>
        </w:tabs>
        <w:ind w:left="10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38"/>
        </w:tabs>
        <w:ind w:left="15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8"/>
        </w:tabs>
        <w:ind w:left="20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8"/>
        </w:tabs>
        <w:ind w:left="24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78"/>
        </w:tabs>
        <w:ind w:left="29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8"/>
        </w:tabs>
        <w:ind w:left="3458" w:hanging="480"/>
      </w:pPr>
    </w:lvl>
  </w:abstractNum>
  <w:abstractNum w:abstractNumId="26" w15:restartNumberingAfterBreak="0">
    <w:nsid w:val="6ECB23C5"/>
    <w:multiLevelType w:val="hybridMultilevel"/>
    <w:tmpl w:val="CBAE5292"/>
    <w:lvl w:ilvl="0" w:tplc="CDEC7B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7C2DBB"/>
    <w:multiLevelType w:val="hybridMultilevel"/>
    <w:tmpl w:val="52AC0E50"/>
    <w:lvl w:ilvl="0" w:tplc="FECEBCC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12"/>
  </w:num>
  <w:num w:numId="2">
    <w:abstractNumId w:val="18"/>
  </w:num>
  <w:num w:numId="3">
    <w:abstractNumId w:val="27"/>
  </w:num>
  <w:num w:numId="4">
    <w:abstractNumId w:val="4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17"/>
  </w:num>
  <w:num w:numId="10">
    <w:abstractNumId w:val="19"/>
  </w:num>
  <w:num w:numId="11">
    <w:abstractNumId w:val="10"/>
  </w:num>
  <w:num w:numId="12">
    <w:abstractNumId w:val="9"/>
  </w:num>
  <w:num w:numId="13">
    <w:abstractNumId w:val="11"/>
  </w:num>
  <w:num w:numId="14">
    <w:abstractNumId w:val="22"/>
  </w:num>
  <w:num w:numId="15">
    <w:abstractNumId w:val="7"/>
  </w:num>
  <w:num w:numId="16">
    <w:abstractNumId w:val="5"/>
  </w:num>
  <w:num w:numId="17">
    <w:abstractNumId w:val="0"/>
  </w:num>
  <w:num w:numId="18">
    <w:abstractNumId w:val="25"/>
  </w:num>
  <w:num w:numId="19">
    <w:abstractNumId w:val="14"/>
  </w:num>
  <w:num w:numId="20">
    <w:abstractNumId w:val="8"/>
  </w:num>
  <w:num w:numId="21">
    <w:abstractNumId w:val="2"/>
  </w:num>
  <w:num w:numId="22">
    <w:abstractNumId w:val="20"/>
  </w:num>
  <w:num w:numId="23">
    <w:abstractNumId w:val="3"/>
  </w:num>
  <w:num w:numId="24">
    <w:abstractNumId w:val="26"/>
  </w:num>
  <w:num w:numId="25">
    <w:abstractNumId w:val="23"/>
  </w:num>
  <w:num w:numId="26">
    <w:abstractNumId w:val="24"/>
  </w:num>
  <w:num w:numId="27">
    <w:abstractNumId w:val="21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94"/>
    <w:rsid w:val="000055AF"/>
    <w:rsid w:val="00005B11"/>
    <w:rsid w:val="00010877"/>
    <w:rsid w:val="0001331E"/>
    <w:rsid w:val="0001347B"/>
    <w:rsid w:val="00023FD6"/>
    <w:rsid w:val="0003042B"/>
    <w:rsid w:val="00040581"/>
    <w:rsid w:val="0004716E"/>
    <w:rsid w:val="00060EF7"/>
    <w:rsid w:val="000649AE"/>
    <w:rsid w:val="00067AF8"/>
    <w:rsid w:val="0007500F"/>
    <w:rsid w:val="00081F9E"/>
    <w:rsid w:val="000960E0"/>
    <w:rsid w:val="0009797F"/>
    <w:rsid w:val="000A21BE"/>
    <w:rsid w:val="000A7E3A"/>
    <w:rsid w:val="000C7322"/>
    <w:rsid w:val="000D203C"/>
    <w:rsid w:val="000D2CEB"/>
    <w:rsid w:val="000D6312"/>
    <w:rsid w:val="000E09B1"/>
    <w:rsid w:val="000E27DB"/>
    <w:rsid w:val="000F0E1E"/>
    <w:rsid w:val="000F327F"/>
    <w:rsid w:val="0010617C"/>
    <w:rsid w:val="00125CB0"/>
    <w:rsid w:val="00136BA9"/>
    <w:rsid w:val="001401EE"/>
    <w:rsid w:val="00141BCE"/>
    <w:rsid w:val="00151625"/>
    <w:rsid w:val="001521AB"/>
    <w:rsid w:val="00152F46"/>
    <w:rsid w:val="00153B17"/>
    <w:rsid w:val="001642FE"/>
    <w:rsid w:val="00166FFB"/>
    <w:rsid w:val="0017316E"/>
    <w:rsid w:val="00181FDD"/>
    <w:rsid w:val="001828BB"/>
    <w:rsid w:val="00195FAE"/>
    <w:rsid w:val="001A165F"/>
    <w:rsid w:val="001B107D"/>
    <w:rsid w:val="001B1532"/>
    <w:rsid w:val="001B659C"/>
    <w:rsid w:val="001B6EF2"/>
    <w:rsid w:val="001B7847"/>
    <w:rsid w:val="001C1842"/>
    <w:rsid w:val="001D0A6D"/>
    <w:rsid w:val="001D1001"/>
    <w:rsid w:val="001D332C"/>
    <w:rsid w:val="001D6032"/>
    <w:rsid w:val="001F0AC1"/>
    <w:rsid w:val="00210EC8"/>
    <w:rsid w:val="00211709"/>
    <w:rsid w:val="00237342"/>
    <w:rsid w:val="00241B80"/>
    <w:rsid w:val="002478B1"/>
    <w:rsid w:val="00255CB3"/>
    <w:rsid w:val="00264A23"/>
    <w:rsid w:val="002A4407"/>
    <w:rsid w:val="002B5133"/>
    <w:rsid w:val="002C2B4F"/>
    <w:rsid w:val="002C30C0"/>
    <w:rsid w:val="002D3EE3"/>
    <w:rsid w:val="002E1014"/>
    <w:rsid w:val="00301D6B"/>
    <w:rsid w:val="00304401"/>
    <w:rsid w:val="00312546"/>
    <w:rsid w:val="0031592A"/>
    <w:rsid w:val="00317D11"/>
    <w:rsid w:val="003228EA"/>
    <w:rsid w:val="00325FD9"/>
    <w:rsid w:val="00350A25"/>
    <w:rsid w:val="00350B1A"/>
    <w:rsid w:val="003561C4"/>
    <w:rsid w:val="00373EFE"/>
    <w:rsid w:val="003851BD"/>
    <w:rsid w:val="00390BFC"/>
    <w:rsid w:val="00390D1F"/>
    <w:rsid w:val="0039538A"/>
    <w:rsid w:val="003A1F99"/>
    <w:rsid w:val="003A73E3"/>
    <w:rsid w:val="003C0EF7"/>
    <w:rsid w:val="003C6A1D"/>
    <w:rsid w:val="003E20A3"/>
    <w:rsid w:val="003E3A98"/>
    <w:rsid w:val="003F065D"/>
    <w:rsid w:val="003F7858"/>
    <w:rsid w:val="003F7EC7"/>
    <w:rsid w:val="0040665E"/>
    <w:rsid w:val="004306D3"/>
    <w:rsid w:val="00431D27"/>
    <w:rsid w:val="00433742"/>
    <w:rsid w:val="00446210"/>
    <w:rsid w:val="00452EA7"/>
    <w:rsid w:val="00455EFA"/>
    <w:rsid w:val="004613C1"/>
    <w:rsid w:val="00462707"/>
    <w:rsid w:val="00464053"/>
    <w:rsid w:val="00476D19"/>
    <w:rsid w:val="0049571F"/>
    <w:rsid w:val="004A761B"/>
    <w:rsid w:val="004C2C15"/>
    <w:rsid w:val="004D2272"/>
    <w:rsid w:val="004D4659"/>
    <w:rsid w:val="004E0591"/>
    <w:rsid w:val="004E320D"/>
    <w:rsid w:val="004F5DAD"/>
    <w:rsid w:val="00501C90"/>
    <w:rsid w:val="0050755E"/>
    <w:rsid w:val="00510B3B"/>
    <w:rsid w:val="0051721B"/>
    <w:rsid w:val="0052286C"/>
    <w:rsid w:val="0052578C"/>
    <w:rsid w:val="00526D3F"/>
    <w:rsid w:val="005271AB"/>
    <w:rsid w:val="0052728E"/>
    <w:rsid w:val="00527D3B"/>
    <w:rsid w:val="00530A7E"/>
    <w:rsid w:val="00537EE3"/>
    <w:rsid w:val="005401ED"/>
    <w:rsid w:val="00550917"/>
    <w:rsid w:val="005511AF"/>
    <w:rsid w:val="0055126E"/>
    <w:rsid w:val="0056277B"/>
    <w:rsid w:val="005760E6"/>
    <w:rsid w:val="00581114"/>
    <w:rsid w:val="005829C5"/>
    <w:rsid w:val="00585693"/>
    <w:rsid w:val="005913F9"/>
    <w:rsid w:val="00594598"/>
    <w:rsid w:val="00595485"/>
    <w:rsid w:val="00595D03"/>
    <w:rsid w:val="005A3A16"/>
    <w:rsid w:val="005A504E"/>
    <w:rsid w:val="005A5D1B"/>
    <w:rsid w:val="005A7F68"/>
    <w:rsid w:val="005B0855"/>
    <w:rsid w:val="005B3E8B"/>
    <w:rsid w:val="005C5445"/>
    <w:rsid w:val="005C6D27"/>
    <w:rsid w:val="005D168C"/>
    <w:rsid w:val="005E5AE0"/>
    <w:rsid w:val="005F3E61"/>
    <w:rsid w:val="006172E3"/>
    <w:rsid w:val="0061733C"/>
    <w:rsid w:val="00631080"/>
    <w:rsid w:val="0063417D"/>
    <w:rsid w:val="006417D9"/>
    <w:rsid w:val="00643F1D"/>
    <w:rsid w:val="00645514"/>
    <w:rsid w:val="0065056E"/>
    <w:rsid w:val="00662430"/>
    <w:rsid w:val="00662F8C"/>
    <w:rsid w:val="00666D0F"/>
    <w:rsid w:val="00675A90"/>
    <w:rsid w:val="00677E25"/>
    <w:rsid w:val="006833C6"/>
    <w:rsid w:val="00684831"/>
    <w:rsid w:val="00685BF3"/>
    <w:rsid w:val="00696EC2"/>
    <w:rsid w:val="006B6F72"/>
    <w:rsid w:val="006C0B17"/>
    <w:rsid w:val="006C4367"/>
    <w:rsid w:val="006C7153"/>
    <w:rsid w:val="006D0438"/>
    <w:rsid w:val="006D25D3"/>
    <w:rsid w:val="006D34E5"/>
    <w:rsid w:val="006E116B"/>
    <w:rsid w:val="006F77EE"/>
    <w:rsid w:val="006F7B29"/>
    <w:rsid w:val="007003EE"/>
    <w:rsid w:val="0071004C"/>
    <w:rsid w:val="00711671"/>
    <w:rsid w:val="00712B97"/>
    <w:rsid w:val="007208BB"/>
    <w:rsid w:val="007229DF"/>
    <w:rsid w:val="0072400E"/>
    <w:rsid w:val="007476B9"/>
    <w:rsid w:val="00753C38"/>
    <w:rsid w:val="00756694"/>
    <w:rsid w:val="00756E03"/>
    <w:rsid w:val="007701F4"/>
    <w:rsid w:val="0077637A"/>
    <w:rsid w:val="00777843"/>
    <w:rsid w:val="00782BC7"/>
    <w:rsid w:val="007954FA"/>
    <w:rsid w:val="00796248"/>
    <w:rsid w:val="007A5FC7"/>
    <w:rsid w:val="007D407B"/>
    <w:rsid w:val="007F27EF"/>
    <w:rsid w:val="007F593A"/>
    <w:rsid w:val="00800DF0"/>
    <w:rsid w:val="00807499"/>
    <w:rsid w:val="008106D5"/>
    <w:rsid w:val="00824804"/>
    <w:rsid w:val="00825908"/>
    <w:rsid w:val="0082657C"/>
    <w:rsid w:val="00826872"/>
    <w:rsid w:val="0083108E"/>
    <w:rsid w:val="008432DE"/>
    <w:rsid w:val="00845A6E"/>
    <w:rsid w:val="0085381B"/>
    <w:rsid w:val="00867AA5"/>
    <w:rsid w:val="00877211"/>
    <w:rsid w:val="0088055A"/>
    <w:rsid w:val="0088540A"/>
    <w:rsid w:val="008A1CC6"/>
    <w:rsid w:val="008A7D1C"/>
    <w:rsid w:val="008D684F"/>
    <w:rsid w:val="008E4544"/>
    <w:rsid w:val="00901954"/>
    <w:rsid w:val="00921C28"/>
    <w:rsid w:val="00922275"/>
    <w:rsid w:val="00927B3C"/>
    <w:rsid w:val="009329ED"/>
    <w:rsid w:val="009535ED"/>
    <w:rsid w:val="009547DE"/>
    <w:rsid w:val="00962487"/>
    <w:rsid w:val="00963EA2"/>
    <w:rsid w:val="0097760F"/>
    <w:rsid w:val="009809A4"/>
    <w:rsid w:val="0099209C"/>
    <w:rsid w:val="00995B61"/>
    <w:rsid w:val="009B5543"/>
    <w:rsid w:val="009D2D02"/>
    <w:rsid w:val="009E1C8C"/>
    <w:rsid w:val="009F15CA"/>
    <w:rsid w:val="00A03D05"/>
    <w:rsid w:val="00A06EFF"/>
    <w:rsid w:val="00A10A4C"/>
    <w:rsid w:val="00A11A97"/>
    <w:rsid w:val="00A2188B"/>
    <w:rsid w:val="00A342A4"/>
    <w:rsid w:val="00A403D7"/>
    <w:rsid w:val="00A53EC9"/>
    <w:rsid w:val="00A6132C"/>
    <w:rsid w:val="00A64C52"/>
    <w:rsid w:val="00A727BB"/>
    <w:rsid w:val="00A8671A"/>
    <w:rsid w:val="00AA0FF0"/>
    <w:rsid w:val="00AA1B3A"/>
    <w:rsid w:val="00AA37F9"/>
    <w:rsid w:val="00AA6CCB"/>
    <w:rsid w:val="00AB3098"/>
    <w:rsid w:val="00AB4AD2"/>
    <w:rsid w:val="00AD1627"/>
    <w:rsid w:val="00AD30D8"/>
    <w:rsid w:val="00AD671C"/>
    <w:rsid w:val="00AE7FA2"/>
    <w:rsid w:val="00AF1832"/>
    <w:rsid w:val="00AF331D"/>
    <w:rsid w:val="00B02278"/>
    <w:rsid w:val="00B11B74"/>
    <w:rsid w:val="00B12B6C"/>
    <w:rsid w:val="00B24D34"/>
    <w:rsid w:val="00B26C36"/>
    <w:rsid w:val="00B31F9E"/>
    <w:rsid w:val="00B34F5E"/>
    <w:rsid w:val="00B44F85"/>
    <w:rsid w:val="00B455E9"/>
    <w:rsid w:val="00B46B84"/>
    <w:rsid w:val="00B63A8A"/>
    <w:rsid w:val="00B71960"/>
    <w:rsid w:val="00B775E1"/>
    <w:rsid w:val="00B835EC"/>
    <w:rsid w:val="00B842DF"/>
    <w:rsid w:val="00B86BA7"/>
    <w:rsid w:val="00B94D1C"/>
    <w:rsid w:val="00B97653"/>
    <w:rsid w:val="00BB33BE"/>
    <w:rsid w:val="00BB7E40"/>
    <w:rsid w:val="00BC0D87"/>
    <w:rsid w:val="00BC2E74"/>
    <w:rsid w:val="00BD1C22"/>
    <w:rsid w:val="00BD6618"/>
    <w:rsid w:val="00BE5884"/>
    <w:rsid w:val="00BF2A39"/>
    <w:rsid w:val="00BF2A51"/>
    <w:rsid w:val="00C02137"/>
    <w:rsid w:val="00C12AD8"/>
    <w:rsid w:val="00C15FC0"/>
    <w:rsid w:val="00C34A0A"/>
    <w:rsid w:val="00C429A9"/>
    <w:rsid w:val="00C43627"/>
    <w:rsid w:val="00C44490"/>
    <w:rsid w:val="00C46365"/>
    <w:rsid w:val="00C62DDE"/>
    <w:rsid w:val="00C64525"/>
    <w:rsid w:val="00C72033"/>
    <w:rsid w:val="00C75DE0"/>
    <w:rsid w:val="00C76DA9"/>
    <w:rsid w:val="00C77ADE"/>
    <w:rsid w:val="00C8097B"/>
    <w:rsid w:val="00C878E8"/>
    <w:rsid w:val="00C97079"/>
    <w:rsid w:val="00CA09F1"/>
    <w:rsid w:val="00CB408D"/>
    <w:rsid w:val="00CE005B"/>
    <w:rsid w:val="00CE3C85"/>
    <w:rsid w:val="00CE632E"/>
    <w:rsid w:val="00CE74EE"/>
    <w:rsid w:val="00CF109A"/>
    <w:rsid w:val="00CF621B"/>
    <w:rsid w:val="00CF739A"/>
    <w:rsid w:val="00CF7C2B"/>
    <w:rsid w:val="00D20E8F"/>
    <w:rsid w:val="00D2586D"/>
    <w:rsid w:val="00D27B1F"/>
    <w:rsid w:val="00D32669"/>
    <w:rsid w:val="00D347A9"/>
    <w:rsid w:val="00D4490E"/>
    <w:rsid w:val="00D57795"/>
    <w:rsid w:val="00D73AA4"/>
    <w:rsid w:val="00D77A54"/>
    <w:rsid w:val="00D82899"/>
    <w:rsid w:val="00D85DF4"/>
    <w:rsid w:val="00D91372"/>
    <w:rsid w:val="00D9309F"/>
    <w:rsid w:val="00D9455C"/>
    <w:rsid w:val="00D9745C"/>
    <w:rsid w:val="00DA315A"/>
    <w:rsid w:val="00DB424D"/>
    <w:rsid w:val="00DB5012"/>
    <w:rsid w:val="00DC0112"/>
    <w:rsid w:val="00DC2BD5"/>
    <w:rsid w:val="00DC6BC9"/>
    <w:rsid w:val="00DC7D8C"/>
    <w:rsid w:val="00DD035B"/>
    <w:rsid w:val="00DD16E1"/>
    <w:rsid w:val="00DD20B3"/>
    <w:rsid w:val="00DE7F6B"/>
    <w:rsid w:val="00DF4CB1"/>
    <w:rsid w:val="00DF6F10"/>
    <w:rsid w:val="00E04323"/>
    <w:rsid w:val="00E1014C"/>
    <w:rsid w:val="00E26577"/>
    <w:rsid w:val="00E33BEE"/>
    <w:rsid w:val="00E4156C"/>
    <w:rsid w:val="00E519ED"/>
    <w:rsid w:val="00E602CA"/>
    <w:rsid w:val="00E62FE8"/>
    <w:rsid w:val="00E64936"/>
    <w:rsid w:val="00E657AC"/>
    <w:rsid w:val="00EA4D02"/>
    <w:rsid w:val="00EC6632"/>
    <w:rsid w:val="00EE49D2"/>
    <w:rsid w:val="00EF3573"/>
    <w:rsid w:val="00EF6E47"/>
    <w:rsid w:val="00F0773C"/>
    <w:rsid w:val="00F11CFD"/>
    <w:rsid w:val="00F13AC2"/>
    <w:rsid w:val="00F14939"/>
    <w:rsid w:val="00F16FE7"/>
    <w:rsid w:val="00F241D5"/>
    <w:rsid w:val="00F2774D"/>
    <w:rsid w:val="00F3210C"/>
    <w:rsid w:val="00F34007"/>
    <w:rsid w:val="00F3639F"/>
    <w:rsid w:val="00F50DCA"/>
    <w:rsid w:val="00F52F98"/>
    <w:rsid w:val="00F53374"/>
    <w:rsid w:val="00F53D26"/>
    <w:rsid w:val="00F54F07"/>
    <w:rsid w:val="00F54FB6"/>
    <w:rsid w:val="00F60E04"/>
    <w:rsid w:val="00F615C4"/>
    <w:rsid w:val="00F63C6D"/>
    <w:rsid w:val="00F71F39"/>
    <w:rsid w:val="00F74722"/>
    <w:rsid w:val="00F75652"/>
    <w:rsid w:val="00F8140C"/>
    <w:rsid w:val="00F8317B"/>
    <w:rsid w:val="00F94FD9"/>
    <w:rsid w:val="00FB3510"/>
    <w:rsid w:val="00FB7C2D"/>
    <w:rsid w:val="00FE2394"/>
    <w:rsid w:val="00FF36D2"/>
    <w:rsid w:val="00FF514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E9C01"/>
  <w15:chartTrackingRefBased/>
  <w15:docId w15:val="{475929D6-FB6C-4373-B915-F9DDD9E9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88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94FD9"/>
    <w:pPr>
      <w:keepNext/>
      <w:adjustRightInd w:val="0"/>
      <w:spacing w:before="180" w:line="260" w:lineRule="atLeast"/>
      <w:textAlignment w:val="baseline"/>
      <w:outlineLvl w:val="0"/>
    </w:pPr>
    <w:rPr>
      <w:rFonts w:ascii="標楷體" w:eastAsia="標楷體"/>
      <w:b/>
      <w:kern w:val="0"/>
      <w:sz w:val="28"/>
      <w:szCs w:val="20"/>
    </w:rPr>
  </w:style>
  <w:style w:type="paragraph" w:styleId="2">
    <w:name w:val="heading 2"/>
    <w:basedOn w:val="a"/>
    <w:next w:val="a0"/>
    <w:qFormat/>
    <w:rsid w:val="00F94FD9"/>
    <w:pPr>
      <w:keepNext/>
      <w:adjustRightInd w:val="0"/>
      <w:spacing w:before="120" w:line="260" w:lineRule="atLeast"/>
      <w:textAlignment w:val="baseline"/>
      <w:outlineLvl w:val="1"/>
    </w:pPr>
    <w:rPr>
      <w:rFonts w:eastAsia="標楷體"/>
      <w:kern w:val="0"/>
      <w:sz w:val="28"/>
      <w:szCs w:val="20"/>
    </w:rPr>
  </w:style>
  <w:style w:type="paragraph" w:styleId="3">
    <w:name w:val="heading 3"/>
    <w:basedOn w:val="a"/>
    <w:next w:val="a0"/>
    <w:qFormat/>
    <w:rsid w:val="00F94FD9"/>
    <w:pPr>
      <w:keepNext/>
      <w:adjustRightInd w:val="0"/>
      <w:spacing w:line="260" w:lineRule="atLeast"/>
      <w:jc w:val="center"/>
      <w:textAlignment w:val="baseline"/>
      <w:outlineLvl w:val="2"/>
    </w:pPr>
    <w:rPr>
      <w:rFonts w:ascii="標楷體" w:eastAsia="標楷體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85B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法規-2日期短"/>
    <w:rsid w:val="00C02137"/>
    <w:pPr>
      <w:snapToGrid w:val="0"/>
      <w:spacing w:line="240" w:lineRule="atLeast"/>
      <w:jc w:val="right"/>
    </w:pPr>
    <w:rPr>
      <w:rFonts w:eastAsia="標楷體"/>
      <w:sz w:val="16"/>
    </w:rPr>
  </w:style>
  <w:style w:type="paragraph" w:customStyle="1" w:styleId="-6">
    <w:name w:val="法規-6點則"/>
    <w:basedOn w:val="a"/>
    <w:rsid w:val="002B5133"/>
    <w:pPr>
      <w:widowControl/>
      <w:snapToGrid w:val="0"/>
      <w:spacing w:beforeLines="50" w:before="50"/>
      <w:ind w:left="200" w:hangingChars="200" w:hanging="200"/>
    </w:pPr>
    <w:rPr>
      <w:rFonts w:eastAsia="標楷體"/>
      <w:kern w:val="0"/>
      <w:szCs w:val="20"/>
    </w:rPr>
  </w:style>
  <w:style w:type="paragraph" w:customStyle="1" w:styleId="-1">
    <w:name w:val="法規-1標題"/>
    <w:rsid w:val="0097760F"/>
    <w:pPr>
      <w:spacing w:afterLines="200" w:after="200"/>
      <w:jc w:val="center"/>
    </w:pPr>
    <w:rPr>
      <w:rFonts w:eastAsia="標楷體"/>
      <w:sz w:val="40"/>
      <w:szCs w:val="24"/>
    </w:rPr>
  </w:style>
  <w:style w:type="paragraph" w:customStyle="1" w:styleId="Print-FromToSubjectDate">
    <w:name w:val="Print- From: To: Subject: Date:"/>
    <w:basedOn w:val="a"/>
    <w:rsid w:val="00D9309F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alloon Text"/>
    <w:basedOn w:val="a"/>
    <w:semiHidden/>
    <w:rsid w:val="00AA1B3A"/>
    <w:rPr>
      <w:rFonts w:ascii="Arial" w:hAnsi="Arial"/>
      <w:sz w:val="18"/>
      <w:szCs w:val="18"/>
    </w:rPr>
  </w:style>
  <w:style w:type="paragraph" w:styleId="Web">
    <w:name w:val="Normal (Web)"/>
    <w:basedOn w:val="a"/>
    <w:rsid w:val="00CF621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6">
    <w:name w:val="annotation text"/>
    <w:basedOn w:val="a"/>
    <w:semiHidden/>
    <w:rsid w:val="00F94FD9"/>
  </w:style>
  <w:style w:type="paragraph" w:styleId="a7">
    <w:name w:val="Body Text"/>
    <w:basedOn w:val="a"/>
    <w:rsid w:val="00F94FD9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styleId="20">
    <w:name w:val="Body Text 2"/>
    <w:basedOn w:val="a"/>
    <w:rsid w:val="00F94FD9"/>
    <w:pPr>
      <w:adjustRightInd w:val="0"/>
      <w:spacing w:line="360" w:lineRule="atLeast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8">
    <w:name w:val="Block Text"/>
    <w:basedOn w:val="a"/>
    <w:rsid w:val="00F94FD9"/>
    <w:pPr>
      <w:tabs>
        <w:tab w:val="left" w:pos="7200"/>
      </w:tabs>
      <w:adjustRightInd w:val="0"/>
      <w:snapToGrid w:val="0"/>
      <w:spacing w:line="0" w:lineRule="atLeast"/>
      <w:ind w:leftChars="275" w:left="660" w:rightChars="550" w:right="1320"/>
      <w:textAlignment w:val="baseline"/>
    </w:pPr>
    <w:rPr>
      <w:rFonts w:eastAsia="標楷體"/>
      <w:kern w:val="0"/>
      <w:szCs w:val="20"/>
    </w:rPr>
  </w:style>
  <w:style w:type="paragraph" w:styleId="21">
    <w:name w:val="Body Text Indent 2"/>
    <w:basedOn w:val="a"/>
    <w:rsid w:val="00F94FD9"/>
    <w:pPr>
      <w:spacing w:after="120" w:line="480" w:lineRule="auto"/>
      <w:ind w:left="480"/>
    </w:pPr>
  </w:style>
  <w:style w:type="paragraph" w:styleId="a9">
    <w:name w:val="Body Text Indent"/>
    <w:basedOn w:val="a"/>
    <w:rsid w:val="00F94FD9"/>
    <w:pPr>
      <w:spacing w:after="120"/>
      <w:ind w:left="480"/>
    </w:pPr>
  </w:style>
  <w:style w:type="paragraph" w:styleId="a0">
    <w:name w:val="Normal Indent"/>
    <w:basedOn w:val="a"/>
    <w:rsid w:val="00F94FD9"/>
    <w:pPr>
      <w:ind w:leftChars="200" w:left="480"/>
    </w:pPr>
  </w:style>
  <w:style w:type="paragraph" w:styleId="aa">
    <w:name w:val="header"/>
    <w:basedOn w:val="a"/>
    <w:link w:val="ab"/>
    <w:uiPriority w:val="99"/>
    <w:rsid w:val="00F63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63C6D"/>
    <w:rPr>
      <w:kern w:val="2"/>
    </w:rPr>
  </w:style>
  <w:style w:type="paragraph" w:styleId="ac">
    <w:name w:val="footer"/>
    <w:basedOn w:val="a"/>
    <w:link w:val="ad"/>
    <w:rsid w:val="00F63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F63C6D"/>
    <w:rPr>
      <w:kern w:val="2"/>
    </w:rPr>
  </w:style>
  <w:style w:type="character" w:customStyle="1" w:styleId="grame">
    <w:name w:val="grame"/>
    <w:basedOn w:val="a1"/>
    <w:rsid w:val="002D3EE3"/>
  </w:style>
  <w:style w:type="character" w:styleId="ae">
    <w:name w:val="page number"/>
    <w:basedOn w:val="a1"/>
    <w:rsid w:val="002D3EE3"/>
  </w:style>
  <w:style w:type="table" w:customStyle="1" w:styleId="10">
    <w:name w:val="表格格線1"/>
    <w:basedOn w:val="a2"/>
    <w:next w:val="a4"/>
    <w:uiPriority w:val="59"/>
    <w:rsid w:val="00B86BA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55CB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55CB3"/>
    <w:pPr>
      <w:ind w:leftChars="200" w:left="480"/>
    </w:pPr>
    <w:rPr>
      <w:rFonts w:ascii="Calibri" w:hAnsi="Calibri"/>
      <w:szCs w:val="22"/>
    </w:rPr>
  </w:style>
  <w:style w:type="table" w:customStyle="1" w:styleId="22">
    <w:name w:val="表格格線2"/>
    <w:basedOn w:val="a2"/>
    <w:next w:val="a4"/>
    <w:uiPriority w:val="59"/>
    <w:rsid w:val="009F15C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2"/>
    <w:next w:val="a4"/>
    <w:uiPriority w:val="59"/>
    <w:rsid w:val="00666D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F54FB6"/>
    <w:rPr>
      <w:rFonts w:ascii="細明體" w:eastAsia="細明體" w:hAnsi="Courier New"/>
      <w:szCs w:val="20"/>
    </w:rPr>
  </w:style>
  <w:style w:type="character" w:customStyle="1" w:styleId="af2">
    <w:name w:val="純文字 字元"/>
    <w:link w:val="af1"/>
    <w:rsid w:val="00F54FB6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F54FB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740;&#30332;&#34389;\&#12304;&#25918;&#20043;&#12305;&#30740;&#30332;-&#20844;&#21209;&#12304;20180801&#12305;\11_&#27861;&#35215;&#12289;&#32068;&#35672;&#31456;&#31243;\&#21555;&#40179;&#31185;&#25216;&#22823;&#23416;&#23526;&#21209;&#23560;&#38988;&#35069;&#20316;&#29518;&#21237;&#35036;&#21161;&#35201;&#40670;\1131127&#34892;&#25919;&#26371;&#35696;&#23526;&#21209;&#23560;&#38988;&#27861;&#35215;&#20462;&#27491;\05-01-02&#21555;&#40179;&#31185;&#25216;&#22823;&#23416;&#23526;&#21209;&#23560;&#38988;&#35069;&#20316;&#29518;&#21237;&#35036;&#21161;&#35201;&#4067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66AE-216A-4B6D-BC70-D7EE3455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05-01-02吳鳳科技大學實務專題製作獎勵補助要點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吳鳳科技大學實務專題製作獎勵補助要點</dc:title>
  <dc:subject/>
  <dc:creator>Admin</dc:creator>
  <cp:keywords/>
  <cp:lastModifiedBy>Admin</cp:lastModifiedBy>
  <cp:revision>2</cp:revision>
  <cp:lastPrinted>2020-12-30T08:31:00Z</cp:lastPrinted>
  <dcterms:created xsi:type="dcterms:W3CDTF">2024-11-27T02:24:00Z</dcterms:created>
  <dcterms:modified xsi:type="dcterms:W3CDTF">2024-11-27T02:38:00Z</dcterms:modified>
</cp:coreProperties>
</file>